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C5" w:rsidRDefault="00F649C5">
      <w:pPr>
        <w:spacing w:line="240" w:lineRule="auto"/>
        <w:jc w:val="left"/>
        <w:rPr>
          <w:rFonts w:ascii="Calibri" w:hAnsi="Calibri"/>
          <w:sz w:val="21"/>
          <w:szCs w:val="21"/>
        </w:rPr>
      </w:pPr>
    </w:p>
    <w:p w:rsidR="00F649C5" w:rsidRDefault="00F649C5" w:rsidP="00F649C5">
      <w:pPr>
        <w:spacing w:line="240" w:lineRule="auto"/>
        <w:jc w:val="center"/>
        <w:rPr>
          <w:rFonts w:ascii="Calibri" w:hAnsi="Calibri"/>
          <w:b/>
          <w:sz w:val="26"/>
          <w:szCs w:val="26"/>
        </w:rPr>
      </w:pPr>
      <w:r w:rsidRPr="00D17458">
        <w:rPr>
          <w:rFonts w:ascii="Calibri" w:hAnsi="Calibri"/>
          <w:b/>
          <w:sz w:val="26"/>
          <w:szCs w:val="26"/>
        </w:rPr>
        <w:t>Antrag auf Aufnahme in die Notbetreuung</w:t>
      </w:r>
    </w:p>
    <w:p w:rsidR="00F649C5" w:rsidRPr="00D17458" w:rsidRDefault="00F649C5" w:rsidP="00F649C5">
      <w:pPr>
        <w:spacing w:line="240" w:lineRule="auto"/>
        <w:jc w:val="center"/>
        <w:rPr>
          <w:rFonts w:ascii="Calibri" w:hAnsi="Calibri"/>
          <w:b/>
          <w:sz w:val="26"/>
          <w:szCs w:val="26"/>
        </w:rPr>
      </w:pPr>
      <w:r w:rsidRPr="00D17458">
        <w:rPr>
          <w:rFonts w:ascii="Calibri" w:hAnsi="Calibri"/>
          <w:b/>
          <w:sz w:val="26"/>
          <w:szCs w:val="26"/>
        </w:rPr>
        <w:t>im Zeitraum vom 1</w:t>
      </w:r>
      <w:r w:rsidR="00052972">
        <w:rPr>
          <w:rFonts w:ascii="Calibri" w:hAnsi="Calibri"/>
          <w:b/>
          <w:sz w:val="26"/>
          <w:szCs w:val="26"/>
        </w:rPr>
        <w:t>8</w:t>
      </w:r>
      <w:r w:rsidRPr="00D17458">
        <w:rPr>
          <w:rFonts w:ascii="Calibri" w:hAnsi="Calibri"/>
          <w:b/>
          <w:sz w:val="26"/>
          <w:szCs w:val="26"/>
        </w:rPr>
        <w:t>.0</w:t>
      </w:r>
      <w:r w:rsidR="00052972">
        <w:rPr>
          <w:rFonts w:ascii="Calibri" w:hAnsi="Calibri"/>
          <w:b/>
          <w:sz w:val="26"/>
          <w:szCs w:val="26"/>
        </w:rPr>
        <w:t>1</w:t>
      </w:r>
      <w:r w:rsidRPr="00D17458">
        <w:rPr>
          <w:rFonts w:ascii="Calibri" w:hAnsi="Calibri"/>
          <w:b/>
          <w:sz w:val="26"/>
          <w:szCs w:val="26"/>
        </w:rPr>
        <w:t xml:space="preserve">.2020 bis </w:t>
      </w:r>
      <w:r w:rsidR="00052972">
        <w:rPr>
          <w:rFonts w:ascii="Calibri" w:hAnsi="Calibri"/>
          <w:b/>
          <w:sz w:val="26"/>
          <w:szCs w:val="26"/>
        </w:rPr>
        <w:t>29.01.2021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7"/>
        <w:gridCol w:w="4346"/>
        <w:gridCol w:w="1679"/>
      </w:tblGrid>
      <w:tr w:rsidR="00F649C5" w:rsidTr="002A6918">
        <w:tc>
          <w:tcPr>
            <w:tcW w:w="3037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  <w:r w:rsidRPr="00D17458">
              <w:rPr>
                <w:rFonts w:ascii="Calibri" w:hAnsi="Calibri"/>
                <w:b/>
                <w:sz w:val="21"/>
                <w:szCs w:val="21"/>
              </w:rPr>
              <w:t xml:space="preserve">Name des Kindes </w:t>
            </w:r>
          </w:p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(Klasse)</w:t>
            </w:r>
          </w:p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6025" w:type="dxa"/>
            <w:gridSpan w:val="2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  <w:tr w:rsidR="00F649C5" w:rsidTr="002A6918">
        <w:tc>
          <w:tcPr>
            <w:tcW w:w="3037" w:type="dxa"/>
          </w:tcPr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  <w:r w:rsidRPr="00D17458">
              <w:rPr>
                <w:rFonts w:ascii="Calibri" w:hAnsi="Calibri"/>
                <w:b/>
                <w:sz w:val="21"/>
                <w:szCs w:val="21"/>
              </w:rPr>
              <w:t>Name der Eltern:</w:t>
            </w:r>
          </w:p>
        </w:tc>
        <w:tc>
          <w:tcPr>
            <w:tcW w:w="4346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Elternteil 1:</w:t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Elternteil 2:</w:t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79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28611B">
              <w:rPr>
                <w:rFonts w:ascii="Calibri" w:hAnsi="Calibri"/>
                <w:b/>
                <w:sz w:val="21"/>
                <w:szCs w:val="21"/>
              </w:rPr>
              <w:t>Alleinerziehend</w:t>
            </w:r>
            <w:r>
              <w:rPr>
                <w:rFonts w:ascii="Calibri" w:hAnsi="Calibri"/>
                <w:sz w:val="21"/>
                <w:szCs w:val="21"/>
              </w:rPr>
              <w:t>?</w:t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  <w:r w:rsidRPr="00D17458">
              <w:rPr>
                <w:rFonts w:ascii="Calibri" w:hAnsi="Calibri"/>
                <w:sz w:val="32"/>
                <w:szCs w:val="32"/>
              </w:rPr>
              <w:sym w:font="Webdings" w:char="F063"/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  <w:r w:rsidRPr="00D17458">
              <w:rPr>
                <w:rFonts w:ascii="Calibri" w:hAnsi="Calibri"/>
                <w:sz w:val="32"/>
                <w:szCs w:val="32"/>
              </w:rPr>
              <w:sym w:font="Webdings" w:char="F063"/>
            </w:r>
          </w:p>
        </w:tc>
      </w:tr>
      <w:tr w:rsidR="00F649C5" w:rsidTr="002A6918">
        <w:tc>
          <w:tcPr>
            <w:tcW w:w="3037" w:type="dxa"/>
          </w:tcPr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  <w:r w:rsidRPr="00D17458">
              <w:rPr>
                <w:rFonts w:ascii="Calibri" w:hAnsi="Calibri"/>
                <w:b/>
                <w:sz w:val="21"/>
                <w:szCs w:val="21"/>
              </w:rPr>
              <w:t>Anschrift, Telefon, Mail:</w:t>
            </w:r>
          </w:p>
        </w:tc>
        <w:tc>
          <w:tcPr>
            <w:tcW w:w="6025" w:type="dxa"/>
            <w:gridSpan w:val="2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649C5" w:rsidRDefault="00F649C5" w:rsidP="00F649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F649C5" w:rsidTr="002A6918">
        <w:tc>
          <w:tcPr>
            <w:tcW w:w="3037" w:type="dxa"/>
          </w:tcPr>
          <w:p w:rsidR="00F649C5" w:rsidRPr="00D17458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lef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Zeiten, in denen die Notbetreuung gebraucht wird:</w:t>
            </w:r>
          </w:p>
        </w:tc>
        <w:tc>
          <w:tcPr>
            <w:tcW w:w="6025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Bitte kreuzen Sie in der Tabelle die Zeiten an, an denen Sie die Notbetreuung in Anspruch nehmen müssen.</w:t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Bitte beachten Sie, dass diese Notbetreuungszeiten nicht außerhalb der bisherigen Betreuungszeiten liegen können.</w:t>
            </w:r>
          </w:p>
        </w:tc>
      </w:tr>
    </w:tbl>
    <w:p w:rsidR="00F649C5" w:rsidRPr="00564D73" w:rsidRDefault="00F649C5" w:rsidP="00F649C5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F649C5" w:rsidRPr="008B639E" w:rsidTr="002A6918"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jc w:val="center"/>
              <w:rPr>
                <w:rFonts w:asciiTheme="minorHAnsi" w:hAnsiTheme="minorHAnsi"/>
                <w:b/>
              </w:rPr>
            </w:pPr>
            <w:r w:rsidRPr="008B639E">
              <w:rPr>
                <w:rFonts w:asciiTheme="minorHAnsi" w:hAnsiTheme="minorHAnsi"/>
                <w:b/>
              </w:rPr>
              <w:t>Mo</w:t>
            </w:r>
          </w:p>
        </w:tc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jc w:val="center"/>
              <w:rPr>
                <w:rFonts w:asciiTheme="minorHAnsi" w:hAnsiTheme="minorHAnsi"/>
                <w:b/>
              </w:rPr>
            </w:pPr>
            <w:r w:rsidRPr="008B639E">
              <w:rPr>
                <w:rFonts w:asciiTheme="minorHAnsi" w:hAnsiTheme="minorHAnsi"/>
                <w:b/>
              </w:rPr>
              <w:t>Die</w:t>
            </w:r>
          </w:p>
        </w:tc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jc w:val="center"/>
              <w:rPr>
                <w:rFonts w:asciiTheme="minorHAnsi" w:hAnsiTheme="minorHAnsi"/>
                <w:b/>
              </w:rPr>
            </w:pPr>
            <w:r w:rsidRPr="008B639E">
              <w:rPr>
                <w:rFonts w:asciiTheme="minorHAnsi" w:hAnsiTheme="minorHAnsi"/>
                <w:b/>
              </w:rPr>
              <w:t>Mi</w:t>
            </w:r>
          </w:p>
        </w:tc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jc w:val="center"/>
              <w:rPr>
                <w:rFonts w:asciiTheme="minorHAnsi" w:hAnsiTheme="minorHAnsi"/>
                <w:b/>
              </w:rPr>
            </w:pPr>
            <w:r w:rsidRPr="008B639E">
              <w:rPr>
                <w:rFonts w:asciiTheme="minorHAnsi" w:hAnsiTheme="minorHAnsi"/>
                <w:b/>
              </w:rPr>
              <w:t>Do</w:t>
            </w:r>
          </w:p>
        </w:tc>
        <w:tc>
          <w:tcPr>
            <w:tcW w:w="1548" w:type="dxa"/>
            <w:shd w:val="clear" w:color="auto" w:fill="A6A6A6" w:themeFill="background1" w:themeFillShade="A6"/>
          </w:tcPr>
          <w:p w:rsidR="00F649C5" w:rsidRPr="008B639E" w:rsidRDefault="00F649C5" w:rsidP="002A6918">
            <w:pPr>
              <w:jc w:val="center"/>
              <w:rPr>
                <w:rFonts w:asciiTheme="minorHAnsi" w:hAnsiTheme="minorHAnsi"/>
                <w:b/>
              </w:rPr>
            </w:pPr>
            <w:r w:rsidRPr="008B639E">
              <w:rPr>
                <w:rFonts w:asciiTheme="minorHAnsi" w:hAnsiTheme="minorHAnsi"/>
                <w:b/>
              </w:rPr>
              <w:t>Fr</w:t>
            </w:r>
          </w:p>
        </w:tc>
      </w:tr>
      <w:tr w:rsidR="00F649C5" w:rsidRPr="008B639E" w:rsidTr="002A6918">
        <w:tc>
          <w:tcPr>
            <w:tcW w:w="1548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8B639E">
              <w:rPr>
                <w:rFonts w:ascii="Calibri" w:hAnsi="Calibri"/>
                <w:sz w:val="21"/>
                <w:szCs w:val="21"/>
              </w:rPr>
              <w:t xml:space="preserve">Kernzeit </w:t>
            </w:r>
          </w:p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8B639E">
              <w:rPr>
                <w:rFonts w:ascii="Calibri" w:hAnsi="Calibri"/>
                <w:sz w:val="21"/>
                <w:szCs w:val="21"/>
              </w:rPr>
              <w:t>(6.45-8.00)</w:t>
            </w:r>
          </w:p>
        </w:tc>
        <w:tc>
          <w:tcPr>
            <w:tcW w:w="1548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  <w:tr w:rsidR="00F649C5" w:rsidRPr="008B639E" w:rsidTr="002A6918"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8B639E">
              <w:rPr>
                <w:rFonts w:ascii="Calibri" w:hAnsi="Calibri"/>
                <w:sz w:val="21"/>
                <w:szCs w:val="21"/>
              </w:rPr>
              <w:t>Unterricht</w:t>
            </w:r>
          </w:p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8B639E">
              <w:rPr>
                <w:rFonts w:ascii="Calibri" w:hAnsi="Calibri"/>
                <w:sz w:val="21"/>
                <w:szCs w:val="21"/>
              </w:rPr>
              <w:t>(8.10-12.25)</w:t>
            </w:r>
          </w:p>
        </w:tc>
        <w:tc>
          <w:tcPr>
            <w:tcW w:w="1548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  <w:tr w:rsidR="00F649C5" w:rsidRPr="008B639E" w:rsidTr="002A6918">
        <w:tc>
          <w:tcPr>
            <w:tcW w:w="1548" w:type="dxa"/>
          </w:tcPr>
          <w:p w:rsidR="00F649C5" w:rsidRPr="008B639E" w:rsidRDefault="00052972" w:rsidP="00052972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Ganztag (12.25-15.30</w:t>
            </w:r>
            <w:r w:rsidR="00F649C5" w:rsidRPr="008B639E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548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48" w:type="dxa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649C5" w:rsidRPr="00B0100D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Calibri" w:hAnsi="Calibri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649C5" w:rsidTr="002A6918">
        <w:tc>
          <w:tcPr>
            <w:tcW w:w="1838" w:type="dxa"/>
            <w:vAlign w:val="center"/>
          </w:tcPr>
          <w:p w:rsidR="00F649C5" w:rsidRPr="008B639E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  <w:r w:rsidRPr="00D17458">
              <w:rPr>
                <w:rFonts w:ascii="Calibri" w:hAnsi="Calibri"/>
                <w:sz w:val="32"/>
                <w:szCs w:val="32"/>
              </w:rPr>
              <w:sym w:font="Webdings" w:char="F063"/>
            </w:r>
          </w:p>
        </w:tc>
        <w:tc>
          <w:tcPr>
            <w:tcW w:w="7224" w:type="dxa"/>
          </w:tcPr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Hiermit bestätige ich, dass ich trotz intensiver Suche keine anderweitigen Betreuungsmöglichkeiten gefunden habe. </w:t>
            </w:r>
          </w:p>
          <w:p w:rsidR="00F649C5" w:rsidRDefault="00F649C5" w:rsidP="002A691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Calibri" w:hAnsi="Calibri"/>
          <w:sz w:val="21"/>
          <w:szCs w:val="21"/>
        </w:rPr>
      </w:pP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Calibri" w:hAnsi="Calibri"/>
          <w:sz w:val="21"/>
          <w:szCs w:val="21"/>
        </w:rPr>
      </w:pP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Calibri" w:hAnsi="Calibri"/>
          <w:sz w:val="21"/>
          <w:szCs w:val="21"/>
        </w:rPr>
      </w:pP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Calibri" w:hAnsi="Calibri"/>
          <w:sz w:val="21"/>
          <w:szCs w:val="21"/>
        </w:rPr>
      </w:pP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______________________________________________</w:t>
      </w: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jc w:val="center"/>
      </w:pPr>
      <w:r>
        <w:rPr>
          <w:rFonts w:ascii="Calibri" w:hAnsi="Calibri"/>
          <w:sz w:val="21"/>
          <w:szCs w:val="21"/>
        </w:rPr>
        <w:t>Unterschrift eines Erziehungsberechtigten</w:t>
      </w:r>
    </w:p>
    <w:p w:rsidR="00F649C5" w:rsidRDefault="00F649C5" w:rsidP="00F649C5">
      <w:pPr>
        <w:pStyle w:val="Kopfzeile"/>
        <w:tabs>
          <w:tab w:val="clear" w:pos="4536"/>
          <w:tab w:val="clear" w:pos="9072"/>
        </w:tabs>
        <w:spacing w:line="240" w:lineRule="auto"/>
        <w:jc w:val="center"/>
      </w:pPr>
      <w:bookmarkStart w:id="0" w:name="_GoBack"/>
      <w:bookmarkEnd w:id="0"/>
    </w:p>
    <w:sectPr w:rsidR="00F649C5" w:rsidSect="00F649C5">
      <w:headerReference w:type="default" r:id="rId8"/>
      <w:pgSz w:w="11906" w:h="16838"/>
      <w:pgMar w:top="2694" w:right="1361" w:bottom="1304" w:left="1247" w:header="73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EA" w:rsidRDefault="004248EA">
      <w:r>
        <w:separator/>
      </w:r>
    </w:p>
  </w:endnote>
  <w:endnote w:type="continuationSeparator" w:id="0">
    <w:p w:rsidR="004248EA" w:rsidRDefault="0042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EA" w:rsidRDefault="004248EA">
      <w:r>
        <w:separator/>
      </w:r>
    </w:p>
  </w:footnote>
  <w:footnote w:type="continuationSeparator" w:id="0">
    <w:p w:rsidR="004248EA" w:rsidRDefault="0042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C5" w:rsidRPr="007223E4" w:rsidRDefault="00F649C5" w:rsidP="0054174D">
    <w:pPr>
      <w:pStyle w:val="AveryStyle1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79232" behindDoc="1" locked="0" layoutInCell="1" allowOverlap="1" wp14:anchorId="4A7DE9E6" wp14:editId="5B82F4E5">
          <wp:simplePos x="0" y="0"/>
          <wp:positionH relativeFrom="column">
            <wp:posOffset>1779948</wp:posOffset>
          </wp:positionH>
          <wp:positionV relativeFrom="paragraph">
            <wp:posOffset>0</wp:posOffset>
          </wp:positionV>
          <wp:extent cx="2520950" cy="1098550"/>
          <wp:effectExtent l="25400" t="0" r="0" b="0"/>
          <wp:wrapNone/>
          <wp:docPr id="36" name="Grafik 36" descr=":gms_nb_vk:gms_nb_vk01_vorderse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gms_nb_vk:gms_nb_vk01_vorderse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09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7F402C3" wp14:editId="171ADBF8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08000" cy="0"/>
              <wp:effectExtent l="0" t="0" r="2540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0B5EE" id="Gerader Verbinder 7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F62C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1C5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5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BAA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ED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3C1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7E11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466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482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8C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5CB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31A51"/>
    <w:multiLevelType w:val="hybridMultilevel"/>
    <w:tmpl w:val="03669A96"/>
    <w:lvl w:ilvl="0" w:tplc="CFBAA2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B7291"/>
    <w:multiLevelType w:val="hybridMultilevel"/>
    <w:tmpl w:val="CCEE40CE"/>
    <w:lvl w:ilvl="0" w:tplc="54965A7A">
      <w:start w:val="1"/>
      <w:numFmt w:val="bullet"/>
      <w:lvlText w:val=""/>
      <w:lvlJc w:val="left"/>
      <w:pPr>
        <w:tabs>
          <w:tab w:val="num" w:pos="1694"/>
        </w:tabs>
        <w:ind w:left="169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069E0345"/>
    <w:multiLevelType w:val="hybridMultilevel"/>
    <w:tmpl w:val="8F7AC4DE"/>
    <w:lvl w:ilvl="0" w:tplc="036A3C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0D9C45AF"/>
    <w:multiLevelType w:val="hybridMultilevel"/>
    <w:tmpl w:val="1264C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34323"/>
    <w:multiLevelType w:val="hybridMultilevel"/>
    <w:tmpl w:val="AC885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85568"/>
    <w:multiLevelType w:val="singleLevel"/>
    <w:tmpl w:val="9970DCC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1A7A65A5"/>
    <w:multiLevelType w:val="singleLevel"/>
    <w:tmpl w:val="61CC6030"/>
    <w:lvl w:ilvl="0">
      <w:start w:val="3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1B8D300D"/>
    <w:multiLevelType w:val="hybridMultilevel"/>
    <w:tmpl w:val="CD10599A"/>
    <w:lvl w:ilvl="0" w:tplc="58A04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A0813"/>
    <w:multiLevelType w:val="hybridMultilevel"/>
    <w:tmpl w:val="B7AA7FD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52700"/>
    <w:multiLevelType w:val="singleLevel"/>
    <w:tmpl w:val="ADC01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4473CF"/>
    <w:multiLevelType w:val="hybridMultilevel"/>
    <w:tmpl w:val="08063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75A25"/>
    <w:multiLevelType w:val="multilevel"/>
    <w:tmpl w:val="2D1618A6"/>
    <w:lvl w:ilvl="0">
      <w:start w:val="11"/>
      <w:numFmt w:val="decimal"/>
      <w:lvlText w:val="%1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62"/>
        </w:tabs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8"/>
        </w:tabs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6"/>
        </w:tabs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94"/>
        </w:tabs>
        <w:ind w:left="7794" w:hanging="2130"/>
      </w:pPr>
      <w:rPr>
        <w:rFonts w:hint="default"/>
      </w:rPr>
    </w:lvl>
  </w:abstractNum>
  <w:abstractNum w:abstractNumId="23" w15:restartNumberingAfterBreak="0">
    <w:nsid w:val="40570A2D"/>
    <w:multiLevelType w:val="hybridMultilevel"/>
    <w:tmpl w:val="3A7C0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261B"/>
    <w:multiLevelType w:val="hybridMultilevel"/>
    <w:tmpl w:val="233E7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C6208"/>
    <w:multiLevelType w:val="singleLevel"/>
    <w:tmpl w:val="17266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4B334B"/>
    <w:multiLevelType w:val="hybridMultilevel"/>
    <w:tmpl w:val="15D0483E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58951C38"/>
    <w:multiLevelType w:val="hybridMultilevel"/>
    <w:tmpl w:val="DBC6FD64"/>
    <w:lvl w:ilvl="0" w:tplc="A608F46E">
      <w:start w:val="9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5FF876E6"/>
    <w:multiLevelType w:val="hybridMultilevel"/>
    <w:tmpl w:val="40960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4A11"/>
    <w:multiLevelType w:val="hybridMultilevel"/>
    <w:tmpl w:val="7EBC7884"/>
    <w:lvl w:ilvl="0" w:tplc="33A8FC1E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12"/>
  </w:num>
  <w:num w:numId="5">
    <w:abstractNumId w:val="13"/>
  </w:num>
  <w:num w:numId="6">
    <w:abstractNumId w:val="20"/>
  </w:num>
  <w:num w:numId="7">
    <w:abstractNumId w:val="16"/>
  </w:num>
  <w:num w:numId="8">
    <w:abstractNumId w:val="17"/>
  </w:num>
  <w:num w:numId="9">
    <w:abstractNumId w:val="25"/>
  </w:num>
  <w:num w:numId="10">
    <w:abstractNumId w:val="29"/>
  </w:num>
  <w:num w:numId="11">
    <w:abstractNumId w:val="26"/>
  </w:num>
  <w:num w:numId="12">
    <w:abstractNumId w:val="19"/>
  </w:num>
  <w:num w:numId="13">
    <w:abstractNumId w:val="21"/>
  </w:num>
  <w:num w:numId="14">
    <w:abstractNumId w:val="24"/>
  </w:num>
  <w:num w:numId="15">
    <w:abstractNumId w:val="15"/>
  </w:num>
  <w:num w:numId="16">
    <w:abstractNumId w:val="14"/>
  </w:num>
  <w:num w:numId="17">
    <w:abstractNumId w:val="23"/>
  </w:num>
  <w:num w:numId="18">
    <w:abstractNumId w:val="28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kLogo" w:val="Wahr"/>
    <w:docVar w:name="dgnword-docGUID" w:val="{28D0B1D7-5FEF-4817-A8E8-EBAA2879742B}"/>
    <w:docVar w:name="dgnword-eventsink" w:val="351983808"/>
    <w:docVar w:name="DocStatus" w:val="used"/>
  </w:docVars>
  <w:rsids>
    <w:rsidRoot w:val="00A672A9"/>
    <w:rsid w:val="00031828"/>
    <w:rsid w:val="000440A2"/>
    <w:rsid w:val="00047494"/>
    <w:rsid w:val="00052972"/>
    <w:rsid w:val="000B7F4C"/>
    <w:rsid w:val="000D29C8"/>
    <w:rsid w:val="000E6F2D"/>
    <w:rsid w:val="000F1B31"/>
    <w:rsid w:val="00132860"/>
    <w:rsid w:val="001A2C68"/>
    <w:rsid w:val="001B1EAF"/>
    <w:rsid w:val="001D2325"/>
    <w:rsid w:val="001D45CA"/>
    <w:rsid w:val="00210BB1"/>
    <w:rsid w:val="002157F2"/>
    <w:rsid w:val="0022650C"/>
    <w:rsid w:val="00231F56"/>
    <w:rsid w:val="00253379"/>
    <w:rsid w:val="00260E8A"/>
    <w:rsid w:val="00264A23"/>
    <w:rsid w:val="0027063C"/>
    <w:rsid w:val="00270A5C"/>
    <w:rsid w:val="00287412"/>
    <w:rsid w:val="002A08E9"/>
    <w:rsid w:val="002B44D0"/>
    <w:rsid w:val="002B7053"/>
    <w:rsid w:val="00301E89"/>
    <w:rsid w:val="00326D14"/>
    <w:rsid w:val="00380A85"/>
    <w:rsid w:val="003A78FE"/>
    <w:rsid w:val="003B2839"/>
    <w:rsid w:val="004117C5"/>
    <w:rsid w:val="00413968"/>
    <w:rsid w:val="004248EA"/>
    <w:rsid w:val="0042748B"/>
    <w:rsid w:val="0043532E"/>
    <w:rsid w:val="004567DE"/>
    <w:rsid w:val="00474737"/>
    <w:rsid w:val="00493195"/>
    <w:rsid w:val="004C03B5"/>
    <w:rsid w:val="004D54DB"/>
    <w:rsid w:val="004E186C"/>
    <w:rsid w:val="00514184"/>
    <w:rsid w:val="00540E4F"/>
    <w:rsid w:val="0054174D"/>
    <w:rsid w:val="005775D6"/>
    <w:rsid w:val="005A503D"/>
    <w:rsid w:val="005C0C38"/>
    <w:rsid w:val="005D3D84"/>
    <w:rsid w:val="005E1842"/>
    <w:rsid w:val="00613953"/>
    <w:rsid w:val="00630F06"/>
    <w:rsid w:val="0066036D"/>
    <w:rsid w:val="006C3EB4"/>
    <w:rsid w:val="006D3FFF"/>
    <w:rsid w:val="006E3700"/>
    <w:rsid w:val="006E4447"/>
    <w:rsid w:val="007223E4"/>
    <w:rsid w:val="00756592"/>
    <w:rsid w:val="00783327"/>
    <w:rsid w:val="007A5E17"/>
    <w:rsid w:val="007B350C"/>
    <w:rsid w:val="007C3504"/>
    <w:rsid w:val="007D3E71"/>
    <w:rsid w:val="007F1084"/>
    <w:rsid w:val="0084268F"/>
    <w:rsid w:val="00843DE9"/>
    <w:rsid w:val="008A1580"/>
    <w:rsid w:val="008A2EAE"/>
    <w:rsid w:val="008A52F6"/>
    <w:rsid w:val="008D0E6E"/>
    <w:rsid w:val="008E4B78"/>
    <w:rsid w:val="00931498"/>
    <w:rsid w:val="009356D3"/>
    <w:rsid w:val="00936683"/>
    <w:rsid w:val="009542E2"/>
    <w:rsid w:val="00962C67"/>
    <w:rsid w:val="00992266"/>
    <w:rsid w:val="009A201E"/>
    <w:rsid w:val="009A2B57"/>
    <w:rsid w:val="009B7AA1"/>
    <w:rsid w:val="009E4288"/>
    <w:rsid w:val="00A017D5"/>
    <w:rsid w:val="00A17BF8"/>
    <w:rsid w:val="00A33E30"/>
    <w:rsid w:val="00A345A1"/>
    <w:rsid w:val="00A34FF5"/>
    <w:rsid w:val="00A40276"/>
    <w:rsid w:val="00A66268"/>
    <w:rsid w:val="00A672A9"/>
    <w:rsid w:val="00A70F54"/>
    <w:rsid w:val="00A7459D"/>
    <w:rsid w:val="00AC251D"/>
    <w:rsid w:val="00AC623E"/>
    <w:rsid w:val="00B10CC5"/>
    <w:rsid w:val="00B24700"/>
    <w:rsid w:val="00B338D8"/>
    <w:rsid w:val="00B37518"/>
    <w:rsid w:val="00B62386"/>
    <w:rsid w:val="00B64F14"/>
    <w:rsid w:val="00B70DB7"/>
    <w:rsid w:val="00B95818"/>
    <w:rsid w:val="00BB7DD7"/>
    <w:rsid w:val="00C3398B"/>
    <w:rsid w:val="00C52CFC"/>
    <w:rsid w:val="00C53F50"/>
    <w:rsid w:val="00C81287"/>
    <w:rsid w:val="00C94741"/>
    <w:rsid w:val="00CC64A7"/>
    <w:rsid w:val="00CF0CF4"/>
    <w:rsid w:val="00D05D89"/>
    <w:rsid w:val="00D41000"/>
    <w:rsid w:val="00D42DC0"/>
    <w:rsid w:val="00D53EE7"/>
    <w:rsid w:val="00DA2709"/>
    <w:rsid w:val="00DA3D34"/>
    <w:rsid w:val="00DD18C0"/>
    <w:rsid w:val="00DE0600"/>
    <w:rsid w:val="00E23456"/>
    <w:rsid w:val="00E24707"/>
    <w:rsid w:val="00E30809"/>
    <w:rsid w:val="00E41E6C"/>
    <w:rsid w:val="00E93F83"/>
    <w:rsid w:val="00E956C8"/>
    <w:rsid w:val="00EC0F85"/>
    <w:rsid w:val="00ED7B21"/>
    <w:rsid w:val="00F06E1B"/>
    <w:rsid w:val="00F649C5"/>
    <w:rsid w:val="00F65550"/>
    <w:rsid w:val="00F66BC3"/>
    <w:rsid w:val="00FC38DE"/>
    <w:rsid w:val="00FE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C83"/>
    <w:pPr>
      <w:spacing w:line="260" w:lineRule="atLeast"/>
      <w:jc w:val="both"/>
    </w:pPr>
    <w:rPr>
      <w:rFonts w:ascii="Arial" w:hAnsi="Arial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D55F1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4">
    <w:name w:val="heading 4"/>
    <w:basedOn w:val="Standard"/>
    <w:next w:val="Standard"/>
    <w:qFormat/>
    <w:rsid w:val="00EF03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F03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66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9722CA"/>
    <w:pPr>
      <w:spacing w:after="100" w:line="200" w:lineRule="exact"/>
      <w:jc w:val="left"/>
    </w:pPr>
    <w:rPr>
      <w:sz w:val="16"/>
      <w:szCs w:val="16"/>
    </w:rPr>
  </w:style>
  <w:style w:type="paragraph" w:customStyle="1" w:styleId="Betreff">
    <w:name w:val="Betreff"/>
    <w:basedOn w:val="Standard"/>
    <w:rsid w:val="004755CC"/>
    <w:pPr>
      <w:jc w:val="left"/>
    </w:pPr>
    <w:rPr>
      <w:b/>
    </w:rPr>
  </w:style>
  <w:style w:type="paragraph" w:styleId="Kopfzeile">
    <w:name w:val="header"/>
    <w:basedOn w:val="Standard"/>
    <w:link w:val="KopfzeileZchn"/>
    <w:rsid w:val="008E4B78"/>
    <w:pPr>
      <w:tabs>
        <w:tab w:val="center" w:pos="4536"/>
        <w:tab w:val="right" w:pos="9072"/>
      </w:tabs>
    </w:pPr>
  </w:style>
  <w:style w:type="paragraph" w:customStyle="1" w:styleId="AbsenderMini">
    <w:name w:val="AbsenderMini"/>
    <w:basedOn w:val="Standard"/>
    <w:rsid w:val="004755CC"/>
    <w:pPr>
      <w:spacing w:line="240" w:lineRule="auto"/>
    </w:pPr>
    <w:rPr>
      <w:sz w:val="14"/>
      <w:szCs w:val="20"/>
    </w:rPr>
  </w:style>
  <w:style w:type="paragraph" w:styleId="Fuzeile">
    <w:name w:val="footer"/>
    <w:basedOn w:val="Standard"/>
    <w:link w:val="FuzeileZchn"/>
    <w:uiPriority w:val="99"/>
    <w:rsid w:val="008E4B78"/>
    <w:pPr>
      <w:tabs>
        <w:tab w:val="center" w:pos="4536"/>
        <w:tab w:val="right" w:pos="9072"/>
      </w:tabs>
    </w:pPr>
  </w:style>
  <w:style w:type="character" w:styleId="Hyperlink">
    <w:name w:val="Hyperlink"/>
    <w:rsid w:val="00DE78B4"/>
    <w:rPr>
      <w:color w:val="0000FF"/>
      <w:u w:val="single"/>
    </w:rPr>
  </w:style>
  <w:style w:type="character" w:styleId="Seitenzahl">
    <w:name w:val="page number"/>
    <w:basedOn w:val="Absatz-Standardschriftart"/>
    <w:rsid w:val="00585594"/>
  </w:style>
  <w:style w:type="paragraph" w:styleId="Textkrper">
    <w:name w:val="Body Text"/>
    <w:basedOn w:val="Standard"/>
    <w:link w:val="TextkrperZchn"/>
    <w:rsid w:val="00EE19E7"/>
    <w:pPr>
      <w:spacing w:line="240" w:lineRule="auto"/>
    </w:pPr>
    <w:rPr>
      <w:rFonts w:ascii="Arial Narrow" w:hAnsi="Arial Narrow"/>
      <w:i/>
      <w:sz w:val="24"/>
      <w:szCs w:val="20"/>
    </w:rPr>
  </w:style>
  <w:style w:type="paragraph" w:styleId="Textkrper3">
    <w:name w:val="Body Text 3"/>
    <w:basedOn w:val="Standard"/>
    <w:rsid w:val="00EE19E7"/>
    <w:pPr>
      <w:spacing w:line="240" w:lineRule="auto"/>
      <w:jc w:val="center"/>
    </w:pPr>
    <w:rPr>
      <w:rFonts w:ascii="Times New Roman" w:hAnsi="Times New Roman"/>
      <w:color w:val="0000FF"/>
      <w:sz w:val="20"/>
      <w:szCs w:val="20"/>
    </w:rPr>
  </w:style>
  <w:style w:type="paragraph" w:styleId="Textkrper2">
    <w:name w:val="Body Text 2"/>
    <w:basedOn w:val="Standard"/>
    <w:rsid w:val="00EF03F0"/>
    <w:pPr>
      <w:spacing w:after="120" w:line="480" w:lineRule="auto"/>
    </w:pPr>
  </w:style>
  <w:style w:type="paragraph" w:styleId="Sprechblasentext">
    <w:name w:val="Balloon Text"/>
    <w:basedOn w:val="Standard"/>
    <w:semiHidden/>
    <w:rsid w:val="000917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7A0C26"/>
    <w:rPr>
      <w:sz w:val="20"/>
      <w:szCs w:val="20"/>
    </w:rPr>
  </w:style>
  <w:style w:type="character" w:styleId="Funotenzeichen">
    <w:name w:val="footnote reference"/>
    <w:semiHidden/>
    <w:rsid w:val="007A0C26"/>
    <w:rPr>
      <w:vertAlign w:val="superscript"/>
    </w:rPr>
  </w:style>
  <w:style w:type="character" w:styleId="Kommentarzeichen">
    <w:name w:val="annotation reference"/>
    <w:rsid w:val="00E271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175"/>
    <w:rPr>
      <w:sz w:val="20"/>
      <w:szCs w:val="20"/>
    </w:rPr>
  </w:style>
  <w:style w:type="character" w:customStyle="1" w:styleId="KommentartextZchn">
    <w:name w:val="Kommentartext Zchn"/>
    <w:link w:val="Kommentartext"/>
    <w:rsid w:val="00E2717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27175"/>
    <w:rPr>
      <w:b/>
      <w:bCs/>
    </w:rPr>
  </w:style>
  <w:style w:type="character" w:customStyle="1" w:styleId="KommentarthemaZchn">
    <w:name w:val="Kommentarthema Zchn"/>
    <w:link w:val="Kommentarthema"/>
    <w:rsid w:val="00E27175"/>
    <w:rPr>
      <w:rFonts w:ascii="Arial" w:hAnsi="Arial"/>
      <w:b/>
      <w:bCs/>
    </w:rPr>
  </w:style>
  <w:style w:type="character" w:styleId="BesuchterHyperlink">
    <w:name w:val="FollowedHyperlink"/>
    <w:rsid w:val="002631B5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4567DE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5775D6"/>
    <w:pPr>
      <w:spacing w:line="240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5775D6"/>
    <w:pPr>
      <w:spacing w:line="240" w:lineRule="auto"/>
      <w:jc w:val="left"/>
    </w:pPr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775D6"/>
    <w:rPr>
      <w:rFonts w:ascii="Calibri" w:eastAsia="Calibri" w:hAnsi="Calibri"/>
      <w:sz w:val="22"/>
      <w:szCs w:val="21"/>
      <w:lang w:eastAsia="en-US"/>
    </w:rPr>
  </w:style>
  <w:style w:type="character" w:customStyle="1" w:styleId="xbe">
    <w:name w:val="_xbe"/>
    <w:rsid w:val="005775D6"/>
  </w:style>
  <w:style w:type="character" w:customStyle="1" w:styleId="berschrift6Zchn">
    <w:name w:val="Überschrift 6 Zchn"/>
    <w:basedOn w:val="Absatz-Standardschriftart"/>
    <w:link w:val="berschrift6"/>
    <w:semiHidden/>
    <w:rsid w:val="00F66BC3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6BC3"/>
    <w:rPr>
      <w:b/>
      <w:bCs/>
      <w:sz w:val="36"/>
      <w:szCs w:val="36"/>
    </w:rPr>
  </w:style>
  <w:style w:type="character" w:styleId="Fett">
    <w:name w:val="Strong"/>
    <w:basedOn w:val="Absatz-Standardschriftart"/>
    <w:uiPriority w:val="22"/>
    <w:qFormat/>
    <w:rsid w:val="00F66BC3"/>
    <w:rPr>
      <w:b/>
      <w:bCs/>
    </w:rPr>
  </w:style>
  <w:style w:type="paragraph" w:styleId="StandardWeb">
    <w:name w:val="Normal (Web)"/>
    <w:basedOn w:val="Standard"/>
    <w:uiPriority w:val="99"/>
    <w:unhideWhenUsed/>
    <w:rsid w:val="00A70F5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AveryStyle1">
    <w:name w:val="Avery Style 1"/>
    <w:uiPriority w:val="99"/>
    <w:rsid w:val="0054174D"/>
    <w:pPr>
      <w:spacing w:before="57" w:after="57"/>
      <w:ind w:left="26" w:right="26"/>
    </w:pPr>
    <w:rPr>
      <w:rFonts w:ascii="Arial" w:hAnsi="Arial" w:cs="Arial"/>
      <w:bCs/>
      <w:color w:val="000000"/>
      <w:szCs w:val="22"/>
    </w:rPr>
  </w:style>
  <w:style w:type="character" w:customStyle="1" w:styleId="TextkrperZchn">
    <w:name w:val="Textkörper Zchn"/>
    <w:basedOn w:val="Absatz-Standardschriftart"/>
    <w:link w:val="Textkrper"/>
    <w:rsid w:val="00A17BF8"/>
    <w:rPr>
      <w:rFonts w:ascii="Arial Narrow" w:hAnsi="Arial Narrow"/>
      <w:i/>
      <w:sz w:val="24"/>
    </w:rPr>
  </w:style>
  <w:style w:type="character" w:customStyle="1" w:styleId="KopfzeileZchn">
    <w:name w:val="Kopfzeile Zchn"/>
    <w:basedOn w:val="Absatz-Standardschriftart"/>
    <w:link w:val="Kopfzeile"/>
    <w:rsid w:val="00A672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%20Bernhart\Documents\Benutzerdefinierte%20Office-Vorlagen\2019-10-22%20Briefkopf%20blan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51EB-C892-4B32-B550-E642E91C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2019-10-22 Briefkopf blanko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http://www.gms-neubulach.de/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http://www.gms-neubulach.de/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2021-01-14T14:25:00Z</dcterms:created>
  <dcterms:modified xsi:type="dcterms:W3CDTF">2021-01-14T14:25:00Z</dcterms:modified>
</cp:coreProperties>
</file>